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49" w:rsidRDefault="00C44884">
      <w:pPr>
        <w:rPr>
          <w:lang w:val="es-ES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31103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5080</wp:posOffset>
            </wp:positionV>
            <wp:extent cx="2840990" cy="2113280"/>
            <wp:effectExtent l="19050" t="0" r="0" b="0"/>
            <wp:wrapSquare wrapText="bothSides"/>
            <wp:docPr id="6" name="5 Imagen" descr="secret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reta2.jpg"/>
                    <pic:cNvPicPr/>
                  </pic:nvPicPr>
                  <pic:blipFill>
                    <a:blip r:embed="rId5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990" cy="2113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27B49" w:rsidRDefault="009675BB">
      <w:pPr>
        <w:rPr>
          <w:lang w:val="es-ES"/>
        </w:rPr>
      </w:pPr>
      <w:r>
        <w:rPr>
          <w:noProof/>
          <w:lang w:val="es-CO" w:eastAsia="es-CO"/>
        </w:rPr>
        <w:drawing>
          <wp:anchor distT="6096" distB="19431" distL="163068" distR="167259" simplePos="0" relativeHeight="251685376" behindDoc="0" locked="0" layoutInCell="1" allowOverlap="1">
            <wp:simplePos x="0" y="0"/>
            <wp:positionH relativeFrom="column">
              <wp:posOffset>673100</wp:posOffset>
            </wp:positionH>
            <wp:positionV relativeFrom="paragraph">
              <wp:posOffset>199390</wp:posOffset>
            </wp:positionV>
            <wp:extent cx="1318260" cy="1052195"/>
            <wp:effectExtent l="0" t="0" r="0" b="0"/>
            <wp:wrapNone/>
            <wp:docPr id="1" name="Objet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68352" cy="2595445"/>
                      <a:chOff x="5568990" y="3789040"/>
                      <a:chExt cx="3168352" cy="2595445"/>
                    </a:xfrm>
                  </a:grpSpPr>
                  <a:pic>
                    <a:nvPicPr>
                      <a:cNvPr id="4" name="3 Imagen"/>
                      <a:cNvPicPr/>
                    </a:nvPicPr>
                    <a:blipFill>
                      <a:blip r:embed="rId6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156176" y="3789040"/>
                        <a:ext cx="1656184" cy="1944216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>
                        <a:softEdge rad="112500"/>
                      </a:effectLst>
                    </a:spPr>
                  </a:pic>
                  <a:sp>
                    <a:nvSpPr>
                      <a:cNvPr id="5" name="4 CuadroTexto"/>
                      <a:cNvSpPr txBox="1"/>
                    </a:nvSpPr>
                    <a:spPr>
                      <a:xfrm>
                        <a:off x="5868144" y="5661248"/>
                        <a:ext cx="2304256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s-ES_tradnl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/>
                          <a:r>
                            <a:rPr lang="es-CO" dirty="0" smtClean="0">
                              <a:solidFill>
                                <a:srgbClr val="0000FF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ASESTECPRO</a:t>
                          </a:r>
                          <a:endParaRPr lang="es-CO" dirty="0">
                            <a:solidFill>
                              <a:srgbClr val="0000FF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" name="5 CuadroTexto"/>
                      <a:cNvSpPr txBox="1"/>
                    </a:nvSpPr>
                    <a:spPr>
                      <a:xfrm>
                        <a:off x="5568990" y="6076708"/>
                        <a:ext cx="3168352" cy="30777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s-ES_tradnl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/>
                          <a:r>
                            <a:rPr lang="es-CO" sz="1400" dirty="0" smtClean="0">
                              <a:solidFill>
                                <a:srgbClr val="FF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Asesorías Técnicas y Profesionales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  <w:lang w:val="es-CO"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1" type="#_x0000_t202" style="position:absolute;margin-left:153.4pt;margin-top:320.65pt;width:168.25pt;height:27.95pt;z-index:251739648;mso-position-horizontal-relative:text;mso-position-vertical-relative:text" filled="f" stroked="f">
            <v:textbox style="mso-next-textbox:#_x0000_s1141">
              <w:txbxContent>
                <w:p w:rsidR="00990C57" w:rsidRPr="00990C57" w:rsidRDefault="00990C57">
                  <w:pPr>
                    <w:rPr>
                      <w:rFonts w:ascii="Arial" w:hAnsi="Arial" w:cs="Arial"/>
                      <w:b/>
                      <w:color w:val="auto"/>
                      <w:sz w:val="18"/>
                      <w:lang w:val="es-CO"/>
                    </w:rPr>
                  </w:pPr>
                  <w:r w:rsidRPr="00990C57">
                    <w:rPr>
                      <w:rFonts w:ascii="Arial" w:hAnsi="Arial" w:cs="Arial"/>
                      <w:b/>
                      <w:color w:val="auto"/>
                      <w:sz w:val="18"/>
                      <w:lang w:val="es-CO"/>
                    </w:rPr>
                    <w:t xml:space="preserve">El Seminario </w:t>
                  </w:r>
                  <w:r w:rsidRPr="00990C57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lang w:val="es-CO"/>
                    </w:rPr>
                    <w:t xml:space="preserve">Taller es de 6 horas </w:t>
                  </w:r>
                </w:p>
              </w:txbxContent>
            </v:textbox>
          </v:shape>
        </w:pict>
      </w:r>
      <w:r>
        <w:rPr>
          <w:noProof/>
          <w:lang w:val="es-CO" w:eastAsia="es-CO"/>
        </w:rPr>
        <w:pict>
          <v:shape id="_x0000_s1144" type="#_x0000_t202" style="position:absolute;margin-left:253.35pt;margin-top:511pt;width:168.25pt;height:27.95pt;z-index:251742720;mso-position-horizontal-relative:text;mso-position-vertical-relative:text" filled="f" stroked="f">
            <v:textbox style="mso-next-textbox:#_x0000_s1144">
              <w:txbxContent>
                <w:p w:rsidR="009675BB" w:rsidRDefault="009675BB" w:rsidP="009675BB">
                  <w:pPr>
                    <w:jc w:val="center"/>
                    <w:rPr>
                      <w:rFonts w:ascii="Arial" w:hAnsi="Arial" w:cs="Arial"/>
                      <w:b/>
                      <w:color w:val="auto"/>
                      <w:sz w:val="18"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color w:val="auto"/>
                      <w:sz w:val="18"/>
                      <w:lang w:val="es-CO"/>
                    </w:rPr>
                    <w:t>Tallerista: Johana Alvarez Lemus</w:t>
                  </w:r>
                </w:p>
                <w:p w:rsidR="009675BB" w:rsidRPr="009675BB" w:rsidRDefault="009675BB" w:rsidP="009675BB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lang w:val="es-CO"/>
                    </w:rPr>
                  </w:pPr>
                  <w:r w:rsidRPr="009675BB">
                    <w:rPr>
                      <w:rFonts w:ascii="Arial" w:hAnsi="Arial" w:cs="Arial"/>
                      <w:color w:val="auto"/>
                      <w:sz w:val="18"/>
                      <w:lang w:val="es-CO"/>
                    </w:rPr>
                    <w:t>Psicól</w:t>
                  </w:r>
                  <w:r>
                    <w:rPr>
                      <w:rFonts w:ascii="Arial" w:hAnsi="Arial" w:cs="Arial"/>
                      <w:color w:val="auto"/>
                      <w:sz w:val="18"/>
                      <w:lang w:val="es-CO"/>
                    </w:rPr>
                    <w:t>o</w:t>
                  </w:r>
                  <w:r w:rsidRPr="009675BB">
                    <w:rPr>
                      <w:rFonts w:ascii="Arial" w:hAnsi="Arial" w:cs="Arial"/>
                      <w:color w:val="auto"/>
                      <w:sz w:val="18"/>
                      <w:lang w:val="es-CO"/>
                    </w:rPr>
                    <w:t xml:space="preserve">ga  - </w:t>
                  </w:r>
                  <w:proofErr w:type="spellStart"/>
                  <w:r w:rsidRPr="009675BB">
                    <w:rPr>
                      <w:rFonts w:ascii="Arial" w:hAnsi="Arial" w:cs="Arial"/>
                      <w:color w:val="auto"/>
                      <w:sz w:val="18"/>
                      <w:lang w:val="es-CO"/>
                    </w:rPr>
                    <w:t>Uninorte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sz w:val="18"/>
                      <w:lang w:val="es-CO"/>
                    </w:rPr>
                    <w:t xml:space="preserve"> B/quilla</w:t>
                  </w:r>
                </w:p>
              </w:txbxContent>
            </v:textbox>
          </v:shape>
        </w:pict>
      </w:r>
      <w:r w:rsidRPr="004F2FAE">
        <w:rPr>
          <w:noProof/>
          <w:lang w:val="es-ES" w:eastAsia="es-ES" w:bidi="es-ES"/>
        </w:rPr>
        <w:pict>
          <v:shape id="_x0000_s1140" type="#_x0000_t202" style="position:absolute;margin-left:153.4pt;margin-top:337.85pt;width:347.5pt;height:165.05pt;z-index:251738624;mso-position-horizontal-relative:text;mso-position-vertical-relative:text;mso-width-relative:margin;mso-height-relative:margin" filled="f" stroked="f">
            <v:textbox style="mso-next-textbox:#_x0000_s1140">
              <w:txbxContent>
                <w:p w:rsidR="006D2356" w:rsidRPr="009675BB" w:rsidRDefault="006D2356">
                  <w:pPr>
                    <w:rPr>
                      <w:rFonts w:ascii="Arial" w:hAnsi="Arial" w:cs="Arial"/>
                      <w:b/>
                      <w:color w:val="FFFF00"/>
                      <w:u w:val="single"/>
                      <w:lang w:val="es-ES"/>
                    </w:rPr>
                  </w:pPr>
                  <w:r w:rsidRPr="009675BB">
                    <w:rPr>
                      <w:rFonts w:ascii="Arial" w:hAnsi="Arial" w:cs="Arial"/>
                      <w:b/>
                      <w:color w:val="FFFF00"/>
                      <w:u w:val="single"/>
                      <w:lang w:val="es-ES"/>
                    </w:rPr>
                    <w:t>CONTENIDO TEMÁTICO:</w:t>
                  </w:r>
                </w:p>
                <w:p w:rsidR="006D2356" w:rsidRDefault="006D2356">
                  <w:pPr>
                    <w:rPr>
                      <w:rFonts w:asciiTheme="minorHAnsi" w:hAnsiTheme="minorHAnsi" w:cstheme="minorHAnsi"/>
                      <w:sz w:val="18"/>
                      <w:lang w:val="es-ES"/>
                    </w:rPr>
                  </w:pPr>
                </w:p>
                <w:p w:rsidR="006D2356" w:rsidRPr="006D2356" w:rsidRDefault="006D2356" w:rsidP="006D2356">
                  <w:pPr>
                    <w:pStyle w:val="Prrafodelista"/>
                    <w:numPr>
                      <w:ilvl w:val="0"/>
                      <w:numId w:val="5"/>
                    </w:numPr>
                    <w:spacing w:line="360" w:lineRule="auto"/>
                    <w:jc w:val="both"/>
                    <w:rPr>
                      <w:rFonts w:ascii="Arial" w:hAnsi="Arial" w:cs="Arial"/>
                      <w:sz w:val="18"/>
                      <w:lang w:val="es-CO"/>
                    </w:rPr>
                  </w:pPr>
                  <w:r w:rsidRPr="006D2356">
                    <w:rPr>
                      <w:rFonts w:ascii="Arial" w:hAnsi="Arial" w:cs="Arial"/>
                      <w:bCs/>
                      <w:color w:val="000000"/>
                      <w:lang w:val="es-CO"/>
                    </w:rPr>
                    <w:t>La secretaria como Asistente Ejecutiva y sus funciones</w:t>
                  </w:r>
                </w:p>
                <w:p w:rsidR="006D2356" w:rsidRPr="006D2356" w:rsidRDefault="006D2356" w:rsidP="006D2356">
                  <w:pPr>
                    <w:pStyle w:val="Prrafodelista"/>
                    <w:numPr>
                      <w:ilvl w:val="0"/>
                      <w:numId w:val="5"/>
                    </w:numPr>
                    <w:spacing w:line="360" w:lineRule="auto"/>
                    <w:jc w:val="both"/>
                    <w:rPr>
                      <w:rFonts w:ascii="Arial" w:hAnsi="Arial" w:cs="Arial"/>
                      <w:lang w:val="es-CO"/>
                    </w:rPr>
                  </w:pPr>
                  <w:r w:rsidRPr="006D2356">
                    <w:rPr>
                      <w:rFonts w:ascii="Arial" w:hAnsi="Arial" w:cs="Arial"/>
                      <w:bCs/>
                      <w:color w:val="000000"/>
                      <w:lang w:val="es-CO"/>
                    </w:rPr>
                    <w:t>Inteligencia Emocional y Programación Neurolingüística</w:t>
                  </w:r>
                </w:p>
                <w:p w:rsidR="006D2356" w:rsidRPr="006D2356" w:rsidRDefault="006D2356" w:rsidP="006D2356">
                  <w:pPr>
                    <w:pStyle w:val="Prrafodelista"/>
                    <w:numPr>
                      <w:ilvl w:val="0"/>
                      <w:numId w:val="5"/>
                    </w:numPr>
                    <w:spacing w:line="360" w:lineRule="auto"/>
                    <w:jc w:val="both"/>
                    <w:rPr>
                      <w:rFonts w:ascii="Arial" w:hAnsi="Arial" w:cs="Arial"/>
                      <w:lang w:val="es-CO"/>
                    </w:rPr>
                  </w:pPr>
                  <w:r w:rsidRPr="006D2356">
                    <w:rPr>
                      <w:rFonts w:ascii="Arial" w:hAnsi="Arial" w:cs="Arial"/>
                      <w:bCs/>
                      <w:color w:val="000000"/>
                      <w:lang w:val="es-CO"/>
                    </w:rPr>
                    <w:t>La imagen de la Secretaria como Asistente Ejecutiva</w:t>
                  </w:r>
                </w:p>
                <w:p w:rsidR="006D2356" w:rsidRPr="006D2356" w:rsidRDefault="006D2356" w:rsidP="006D2356">
                  <w:pPr>
                    <w:pStyle w:val="Prrafodelista"/>
                    <w:numPr>
                      <w:ilvl w:val="0"/>
                      <w:numId w:val="5"/>
                    </w:numPr>
                    <w:spacing w:line="360" w:lineRule="auto"/>
                    <w:jc w:val="both"/>
                    <w:rPr>
                      <w:rFonts w:ascii="Arial" w:hAnsi="Arial" w:cs="Arial"/>
                      <w:lang w:val="es-CO"/>
                    </w:rPr>
                  </w:pPr>
                  <w:r w:rsidRPr="006D2356">
                    <w:rPr>
                      <w:rFonts w:ascii="Arial" w:hAnsi="Arial" w:cs="Arial"/>
                      <w:bCs/>
                      <w:color w:val="000000"/>
                      <w:lang w:val="es-CO"/>
                    </w:rPr>
                    <w:t xml:space="preserve">Administración Eficaz del Tiempo y  de la Gestión </w:t>
                  </w:r>
                </w:p>
                <w:p w:rsidR="006D2356" w:rsidRPr="009675BB" w:rsidRDefault="006D2356" w:rsidP="006D235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8"/>
                      <w:lang w:val="es-CO"/>
                    </w:rPr>
                  </w:pPr>
                </w:p>
                <w:p w:rsidR="006D2356" w:rsidRPr="00990C57" w:rsidRDefault="00990C57" w:rsidP="00FF79B3">
                  <w:pPr>
                    <w:ind w:left="1440" w:firstLine="720"/>
                    <w:rPr>
                      <w:rFonts w:ascii="Arial" w:hAnsi="Arial" w:cs="Arial"/>
                      <w:sz w:val="18"/>
                      <w:lang w:val="es-ES"/>
                    </w:rPr>
                  </w:pPr>
                  <w:r w:rsidRPr="00990C57">
                    <w:rPr>
                      <w:rFonts w:ascii="Arial" w:hAnsi="Arial" w:cs="Arial"/>
                      <w:sz w:val="18"/>
                      <w:lang w:val="es-ES"/>
                    </w:rPr>
                    <w:t>Dirección: Cra. 11 N°. 12-50 El Tamanaco</w:t>
                  </w:r>
                </w:p>
                <w:p w:rsidR="009675BB" w:rsidRDefault="00990C57" w:rsidP="00FF79B3">
                  <w:pPr>
                    <w:ind w:left="1440" w:firstLine="720"/>
                  </w:pPr>
                  <w:r w:rsidRPr="00990C57">
                    <w:rPr>
                      <w:rFonts w:ascii="Arial" w:hAnsi="Arial" w:cs="Arial"/>
                      <w:sz w:val="18"/>
                      <w:lang w:val="es-ES"/>
                    </w:rPr>
                    <w:t xml:space="preserve">E-mail: </w:t>
                  </w:r>
                  <w:hyperlink r:id="rId7" w:history="1">
                    <w:r w:rsidR="009675BB" w:rsidRPr="00990C57">
                      <w:rPr>
                        <w:rStyle w:val="Hipervnculo"/>
                        <w:rFonts w:ascii="Arial" w:hAnsi="Arial" w:cs="Arial"/>
                        <w:sz w:val="18"/>
                        <w:lang w:val="es-ES"/>
                      </w:rPr>
                      <w:t>asestecpro@gmail.com</w:t>
                    </w:r>
                  </w:hyperlink>
                </w:p>
                <w:p w:rsidR="00990C57" w:rsidRPr="009675BB" w:rsidRDefault="009675BB" w:rsidP="00FF79B3">
                  <w:pPr>
                    <w:ind w:left="1440" w:firstLine="720"/>
                    <w:rPr>
                      <w:rFonts w:ascii="Arial" w:hAnsi="Arial" w:cs="Arial"/>
                      <w:sz w:val="18"/>
                    </w:rPr>
                  </w:pPr>
                  <w:r>
                    <w:t xml:space="preserve">             </w:t>
                  </w:r>
                  <w:hyperlink r:id="rId8" w:history="1">
                    <w:r w:rsidR="00990C57" w:rsidRPr="009675BB">
                      <w:rPr>
                        <w:rStyle w:val="Hipervnculo"/>
                        <w:rFonts w:ascii="Arial" w:hAnsi="Arial" w:cs="Arial"/>
                        <w:sz w:val="18"/>
                      </w:rPr>
                      <w:t>coordinacion_ocaña@fesc.edu.co</w:t>
                    </w:r>
                  </w:hyperlink>
                  <w:r>
                    <w:t xml:space="preserve">    </w:t>
                  </w:r>
                </w:p>
                <w:p w:rsidR="009675BB" w:rsidRDefault="009675BB" w:rsidP="00FF79B3">
                  <w:pPr>
                    <w:ind w:left="1440" w:firstLine="720"/>
                    <w:rPr>
                      <w:rFonts w:ascii="Arial" w:hAnsi="Arial" w:cs="Arial"/>
                      <w:sz w:val="18"/>
                    </w:rPr>
                  </w:pPr>
                  <w:r>
                    <w:t xml:space="preserve">             </w:t>
                  </w:r>
                  <w:hyperlink r:id="rId9" w:history="1">
                    <w:r w:rsidRPr="009675BB">
                      <w:rPr>
                        <w:rStyle w:val="Hipervnculo"/>
                        <w:rFonts w:ascii="Arial" w:hAnsi="Arial" w:cs="Arial"/>
                        <w:sz w:val="18"/>
                      </w:rPr>
                      <w:t>jmalvarez88@gmail.com</w:t>
                    </w:r>
                  </w:hyperlink>
                  <w:r w:rsidR="00FF79B3" w:rsidRPr="009675BB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="00990C57" w:rsidRPr="009675BB">
                    <w:rPr>
                      <w:rFonts w:ascii="Arial" w:hAnsi="Arial" w:cs="Arial"/>
                      <w:sz w:val="18"/>
                    </w:rPr>
                    <w:t xml:space="preserve">            </w:t>
                  </w:r>
                </w:p>
                <w:p w:rsidR="00990C57" w:rsidRPr="009675BB" w:rsidRDefault="009675BB" w:rsidP="00FF79B3">
                  <w:pPr>
                    <w:ind w:left="1440" w:firstLine="720"/>
                    <w:rPr>
                      <w:rFonts w:ascii="Arial" w:hAnsi="Arial" w:cs="Arial"/>
                      <w:sz w:val="18"/>
                    </w:rPr>
                  </w:pPr>
                  <w:r>
                    <w:t xml:space="preserve">             </w:t>
                  </w:r>
                  <w:hyperlink r:id="rId10" w:history="1">
                    <w:r w:rsidR="00990C57" w:rsidRPr="009675BB">
                      <w:rPr>
                        <w:rStyle w:val="Hipervnculo"/>
                        <w:rFonts w:ascii="Arial" w:hAnsi="Arial" w:cs="Arial"/>
                        <w:sz w:val="18"/>
                      </w:rPr>
                      <w:t>soniaver</w:t>
                    </w:r>
                    <w:r w:rsidR="00B42A4D" w:rsidRPr="009675BB">
                      <w:rPr>
                        <w:rStyle w:val="Hipervnculo"/>
                        <w:rFonts w:ascii="Arial" w:hAnsi="Arial" w:cs="Arial"/>
                        <w:sz w:val="18"/>
                      </w:rPr>
                      <w:t>j</w:t>
                    </w:r>
                    <w:r w:rsidR="00990C57" w:rsidRPr="009675BB">
                      <w:rPr>
                        <w:rStyle w:val="Hipervnculo"/>
                        <w:rFonts w:ascii="Arial" w:hAnsi="Arial" w:cs="Arial"/>
                        <w:sz w:val="18"/>
                      </w:rPr>
                      <w:t>els27@hotmail.com</w:t>
                    </w:r>
                  </w:hyperlink>
                </w:p>
                <w:p w:rsidR="00990C57" w:rsidRPr="009675BB" w:rsidRDefault="00990C57" w:rsidP="00FF79B3">
                  <w:pPr>
                    <w:ind w:left="1440" w:firstLine="720"/>
                    <w:rPr>
                      <w:lang w:val="es-CO"/>
                    </w:rPr>
                  </w:pPr>
                  <w:r w:rsidRPr="009675BB">
                    <w:rPr>
                      <w:rFonts w:ascii="Arial" w:hAnsi="Arial" w:cs="Arial"/>
                      <w:sz w:val="18"/>
                      <w:lang w:val="es-CO"/>
                    </w:rPr>
                    <w:t xml:space="preserve">             </w:t>
                  </w:r>
                  <w:hyperlink r:id="rId11" w:history="1">
                    <w:r w:rsidR="009675BB" w:rsidRPr="009675BB">
                      <w:rPr>
                        <w:rStyle w:val="Hipervnculo"/>
                        <w:rFonts w:ascii="Arial" w:hAnsi="Arial" w:cs="Arial"/>
                        <w:sz w:val="18"/>
                        <w:lang w:val="es-CO"/>
                      </w:rPr>
                      <w:t>rafa280988@gmail.com</w:t>
                    </w:r>
                  </w:hyperlink>
                </w:p>
                <w:p w:rsidR="000168FB" w:rsidRPr="00B42A4D" w:rsidRDefault="000168FB" w:rsidP="000168FB">
                  <w:pPr>
                    <w:rPr>
                      <w:rFonts w:asciiTheme="minorHAnsi" w:hAnsiTheme="minorHAnsi" w:cstheme="minorHAnsi"/>
                      <w:lang w:val="es-CO"/>
                    </w:rPr>
                  </w:pPr>
                </w:p>
              </w:txbxContent>
            </v:textbox>
          </v:shape>
        </w:pict>
      </w:r>
      <w:r>
        <w:rPr>
          <w:noProof/>
          <w:lang w:val="es-CO" w:eastAsia="es-CO"/>
        </w:rPr>
        <w:drawing>
          <wp:anchor distT="0" distB="0" distL="114300" distR="114300" simplePos="0" relativeHeight="251741696" behindDoc="0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2284730</wp:posOffset>
            </wp:positionV>
            <wp:extent cx="1796415" cy="618490"/>
            <wp:effectExtent l="0" t="76200" r="0" b="257810"/>
            <wp:wrapSquare wrapText="bothSides"/>
            <wp:docPr id="4" name="Imagen 4" descr="http://encuentraloenpamplona.com/images/0023%20comfaoriente%20%20letrero%20prin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ncuentraloenpamplona.com/images/0023%20comfaoriente%20%20letrero%20principa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618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735552" behindDoc="0" locked="0" layoutInCell="1" allowOverlap="1">
            <wp:simplePos x="0" y="0"/>
            <wp:positionH relativeFrom="column">
              <wp:posOffset>1631315</wp:posOffset>
            </wp:positionH>
            <wp:positionV relativeFrom="paragraph">
              <wp:posOffset>1427480</wp:posOffset>
            </wp:positionV>
            <wp:extent cx="787400" cy="678815"/>
            <wp:effectExtent l="171450" t="133350" r="355600" b="311785"/>
            <wp:wrapSquare wrapText="bothSides"/>
            <wp:docPr id="3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678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736576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1480185</wp:posOffset>
            </wp:positionV>
            <wp:extent cx="1088390" cy="541020"/>
            <wp:effectExtent l="171450" t="133350" r="359410" b="297180"/>
            <wp:wrapSquare wrapText="bothSides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541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F2FAE">
        <w:rPr>
          <w:noProof/>
          <w:lang w:val="es-CO" w:eastAsia="es-CO"/>
        </w:rPr>
        <w:pict>
          <v:shape id="_x0000_s1041" type="#_x0000_t202" style="position:absolute;margin-left:39.05pt;margin-top:152.35pt;width:247.3pt;height:96.15pt;z-index:251721216;mso-wrap-distance-left:2.88pt;mso-wrap-distance-top:2.88pt;mso-wrap-distance-right:2.88pt;mso-wrap-distance-bottom:2.88pt;mso-position-horizontal-relative:page;mso-position-vertical-relative:page" o:regroupid="1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041;mso-column-margin:5.76pt" inset="2.88pt,2.88pt,2.88pt,2.88pt">
              <w:txbxContent>
                <w:p w:rsidR="0075151C" w:rsidRPr="006D2356" w:rsidRDefault="0075151C" w:rsidP="0075151C">
                  <w:pPr>
                    <w:widowControl w:val="0"/>
                    <w:spacing w:line="280" w:lineRule="exact"/>
                    <w:rPr>
                      <w:rFonts w:asciiTheme="minorHAnsi" w:hAnsiTheme="minorHAnsi" w:cstheme="minorHAnsi"/>
                      <w:color w:val="000000"/>
                      <w:kern w:val="0"/>
                      <w:sz w:val="18"/>
                      <w:szCs w:val="16"/>
                      <w:lang w:val="es-CO" w:eastAsia="es-CO"/>
                    </w:rPr>
                  </w:pPr>
                  <w:r w:rsidRPr="006D2356">
                    <w:rPr>
                      <w:rFonts w:asciiTheme="minorHAnsi" w:hAnsiTheme="minorHAnsi" w:cstheme="minorHAnsi"/>
                      <w:b/>
                      <w:color w:val="EF792F"/>
                      <w:spacing w:val="20"/>
                      <w:w w:val="90"/>
                      <w:sz w:val="18"/>
                      <w:szCs w:val="16"/>
                      <w:u w:val="single"/>
                      <w:lang w:val="es-CO"/>
                    </w:rPr>
                    <w:t>DIRIGIDO</w:t>
                  </w:r>
                  <w:r w:rsidRPr="006D2356">
                    <w:rPr>
                      <w:rFonts w:asciiTheme="minorHAnsi" w:hAnsiTheme="minorHAnsi" w:cstheme="minorHAnsi"/>
                      <w:color w:val="EF792F"/>
                      <w:spacing w:val="20"/>
                      <w:w w:val="90"/>
                      <w:sz w:val="18"/>
                      <w:szCs w:val="16"/>
                      <w:lang w:val="es-CO"/>
                    </w:rPr>
                    <w:t>:</w:t>
                  </w:r>
                </w:p>
                <w:p w:rsidR="006D2356" w:rsidRDefault="00312395" w:rsidP="00B9405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6"/>
                      <w:lang w:val="es-CO"/>
                    </w:rPr>
                  </w:pPr>
                  <w:r w:rsidRPr="006D2356">
                    <w:rPr>
                      <w:rFonts w:asciiTheme="minorHAnsi" w:hAnsiTheme="minorHAnsi" w:cstheme="minorHAnsi"/>
                      <w:color w:val="000000"/>
                      <w:sz w:val="18"/>
                      <w:szCs w:val="16"/>
                      <w:lang w:val="es-CO"/>
                    </w:rPr>
                    <w:t xml:space="preserve">Este </w:t>
                  </w:r>
                  <w:r w:rsidR="006D2356" w:rsidRPr="006D2356">
                    <w:rPr>
                      <w:rFonts w:asciiTheme="minorHAnsi" w:hAnsiTheme="minorHAnsi" w:cstheme="minorHAnsi"/>
                      <w:color w:val="000000"/>
                      <w:sz w:val="18"/>
                      <w:szCs w:val="16"/>
                      <w:lang w:val="es-CO"/>
                    </w:rPr>
                    <w:t>seminario taller va</w:t>
                  </w:r>
                  <w:r w:rsidRPr="006D2356">
                    <w:rPr>
                      <w:rFonts w:asciiTheme="minorHAnsi" w:hAnsiTheme="minorHAnsi" w:cstheme="minorHAnsi"/>
                      <w:color w:val="000000"/>
                      <w:sz w:val="18"/>
                      <w:szCs w:val="16"/>
                      <w:lang w:val="es-CO"/>
                    </w:rPr>
                    <w:t xml:space="preserve"> dirigido a personal con reporte directo a niveles superiores de Jefatura o Dirección en empresas públicas u organizaciones privadas, así como también a estudiantes del área</w:t>
                  </w:r>
                  <w:r w:rsidR="006D2356">
                    <w:rPr>
                      <w:rFonts w:asciiTheme="minorHAnsi" w:hAnsiTheme="minorHAnsi" w:cstheme="minorHAnsi"/>
                      <w:color w:val="000000"/>
                      <w:sz w:val="18"/>
                      <w:szCs w:val="16"/>
                      <w:lang w:val="es-CO"/>
                    </w:rPr>
                    <w:t>.</w:t>
                  </w:r>
                </w:p>
                <w:p w:rsidR="0075151C" w:rsidRPr="006D2356" w:rsidRDefault="00312395" w:rsidP="00B9405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kern w:val="0"/>
                      <w:sz w:val="18"/>
                      <w:szCs w:val="16"/>
                      <w:lang w:val="es-CO" w:eastAsia="es-CO"/>
                    </w:rPr>
                  </w:pPr>
                  <w:r w:rsidRPr="006D2356">
                    <w:rPr>
                      <w:rFonts w:asciiTheme="minorHAnsi" w:hAnsiTheme="minorHAnsi" w:cstheme="minorHAnsi"/>
                      <w:color w:val="000000"/>
                      <w:sz w:val="18"/>
                      <w:szCs w:val="16"/>
                      <w:lang w:val="es-CO"/>
                    </w:rPr>
                    <w:t>Por lo tanto, involucra a Asistentes y  Secretarias en actividad o bien aquellas personas que deseen desarrollar tareas como Asistentes Gerenciales, quienes podrán encontrar herramientas para mejorar  o desarrollar su desempeño diario</w:t>
                  </w:r>
                  <w:r w:rsidR="006D2356">
                    <w:rPr>
                      <w:rFonts w:asciiTheme="minorHAnsi" w:hAnsiTheme="minorHAnsi" w:cstheme="minorHAnsi"/>
                      <w:color w:val="000000"/>
                      <w:sz w:val="18"/>
                      <w:szCs w:val="16"/>
                      <w:lang w:val="es-CO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4F2FAE">
        <w:rPr>
          <w:noProof/>
          <w:lang w:val="es-CO" w:eastAsia="es-CO"/>
        </w:rPr>
        <w:pict>
          <v:group id="_x0000_s1043" style="position:absolute;margin-left:464.5pt;margin-top:512.35pt;width:28.65pt;height:28pt;z-index:251723264;mso-position-horizontal-relative:page;mso-position-vertical-relative:page" coordorigin="114379548,106280986" coordsize="450000,487500" o:regroupid="1">
            <v:shape id="_x0000_s1044" style="position:absolute;left:114398298;top:106460986;width:431250;height:307500" coordsize="115,82" path="m101,37hdc84,64,49,71,23,54,12,47,4,36,,24,2,40,11,56,26,65,52,82,87,75,103,48,113,34,115,16,110,v1,13,-2,26,-9,37xe" fillcolor="#e33830 [rgb(227,56,48) cmyk(1.18,97.6,95.3,0)]" stroked="f" strokecolor="#212120 [rgb(33,33,32) cmyk(0,0,0,100)]" o:cliptowrap="t">
              <v:fill color2="#efb32f [rgb(239,179,47) cmyk(5.1,27.1,98,0)]" rotate="t" angle="-135" focus="100%" type="gradient"/>
              <v:stroke color2="#fffffe [rgb(255,255,254) ink(7,255)]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shape>
            <v:shape id="_x0000_s1045" style="position:absolute;left:114379548;top:106355986;width:408750;height:363750" coordsize="109,97" path="m77,81hdc46,88,16,68,10,38,7,25,9,12,15,,5,13,,30,4,47v6,31,36,50,67,44c88,87,102,76,109,61,101,71,90,78,77,81xe" fillcolor="#e33830 [rgb(227,56,48) cmyk(1.18,97.6,95.3,0)]" stroked="f" strokecolor="#212120 [rgb(33,33,32) cmyk(0,0,0,100)]" o:cliptowrap="t">
              <v:fill color2="#efb32f [rgb(239,179,47) cmyk(5.1,27.1,98,0)]" rotate="t" angle="-135" focus="100%" type="gradient"/>
              <v:stroke color2="#fffffe [rgb(255,255,254) ink(7,255)]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shape>
            <v:shape id="_x0000_s1046" style="position:absolute;left:114420798;top:106295986;width:236250;height:333750" coordsize="63,89" path="m34,78hdc14,65,8,38,21,18,27,9,35,3,45,,32,1,20,8,13,20,,40,5,67,26,80v11,8,25,9,37,5c53,86,43,84,34,78xe" fillcolor="#e33830 [rgb(227,56,48) cmyk(1.18,97.6,95.3,0)]" stroked="f" strokecolor="#212120 [rgb(33,33,32) cmyk(0,0,0,100)]" o:cliptowrap="t">
              <v:fill color2="#ef792f [rgb(239,121,47) cmyk(0,63.1,98,0)]" rotate="t" angle="-45" type="gradient"/>
              <v:stroke color2="#fffffe [rgb(255,255,254) ink(7,255)]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shape>
            <v:shape id="_x0000_s1047" style="position:absolute;left:114458298;top:106280986;width:281250;height:318750" coordsize="75,85" path="m12,60hdc7,36,22,13,46,7v10,-2,20,,29,4c65,3,52,,38,3,15,8,,31,5,55,8,68,16,79,28,85,20,79,14,70,12,60xe" fillcolor="#e33830 [rgb(227,56,48) cmyk(1.18,97.6,95.3,0)]" stroked="f" strokecolor="#212120 [rgb(33,33,32) cmyk(0,0,0,100)]" o:cliptowrap="t">
              <v:fill color2="#ef792f [rgb(239,121,47) cmyk(0,63.1,98,0)]" rotate="t" angle="-45" type="gradient"/>
              <v:stroke color2="#fffffe [rgb(255,255,254) ink(7,255)]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shape>
            <v:shape id="_x0000_s1048" style="position:absolute;left:114525798;top:106344736;width:187500;height:225000" coordsize="50,60" path="m10,43hdc5,27,14,10,30,5,37,3,44,4,50,6,43,1,34,,25,3,9,8,,25,5,41v3,9,9,15,17,19c17,56,12,50,10,43xe" fillcolor="#efb32f [rgb(239,179,47) cmyk(5.1,27.1,98,0)]" stroked="f" strokecolor="#212120 [rgb(33,33,32) cmyk(0,0,0,100)]" o:cliptowrap="t">
              <v:fill color2="#e33830 [rgb(227,56,48) cmyk(1.18,97.6,95.3,0)]" rotate="t" angle="-45" focus="100%" type="gradient"/>
              <v:stroke color2="#fffffe [rgb(255,255,254) ink(7,255)]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shape>
            <v:shape id="_x0000_s1049" style="position:absolute;left:114552048;top:106344736;width:228750;height:172500" coordsize="61,46" path="m7,26hdc14,11,33,5,48,13v6,4,11,9,13,15c60,20,54,12,46,7,31,,13,5,5,20,,29,,38,4,46,2,40,3,32,7,26xe" fillcolor="#efb32f [rgb(239,179,47) cmyk(5.1,27.1,98,0)]" stroked="f" strokecolor="#212120 [rgb(33,33,32) cmyk(0,0,0,100)]" o:cliptowrap="t">
              <v:fill color2="#e33830 [rgb(227,56,48) cmyk(1.18,97.6,95.3,0)]" rotate="t" angle="-45" focus="100%" type="gradient"/>
              <v:stroke color2="#fffffe [rgb(255,255,254) ink(7,255)]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shape>
            <w10:wrap anchorx="page" anchory="page"/>
          </v:group>
        </w:pict>
      </w:r>
      <w:r w:rsidR="004F2FAE">
        <w:rPr>
          <w:noProof/>
          <w:lang w:val="es-CO" w:eastAsia="es-CO"/>
        </w:rPr>
        <w:pict>
          <v:shape id="_x0000_s1062" type="#_x0000_t202" style="position:absolute;margin-left:31.4pt;margin-top:293.55pt;width:337.8pt;height:274.9pt;z-index:251725312;mso-wrap-distance-left:2.88pt;mso-wrap-distance-top:2.88pt;mso-wrap-distance-right:2.88pt;mso-wrap-distance-bottom:2.88pt;mso-position-horizontal-relative:page;mso-position-vertical-relative:page" o:regroupid="1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062;mso-column-margin:5.76pt" inset="2.88pt,2.88pt,2.88pt,2.88pt">
              <w:txbxContent>
                <w:p w:rsidR="00427B49" w:rsidRPr="00312395" w:rsidRDefault="00B94059">
                  <w:pPr>
                    <w:widowControl w:val="0"/>
                    <w:spacing w:line="280" w:lineRule="exact"/>
                    <w:jc w:val="both"/>
                    <w:rPr>
                      <w:rFonts w:ascii="Arial" w:hAnsi="Arial" w:cs="Arial"/>
                      <w:b/>
                      <w:color w:val="FFFF00"/>
                      <w:sz w:val="18"/>
                      <w:szCs w:val="15"/>
                      <w:u w:val="single"/>
                      <w:lang w:val="es-CO"/>
                    </w:rPr>
                  </w:pPr>
                  <w:r w:rsidRPr="00312395">
                    <w:rPr>
                      <w:rFonts w:ascii="Arial" w:hAnsi="Arial" w:cs="Arial"/>
                      <w:b/>
                      <w:color w:val="FFFF00"/>
                      <w:sz w:val="18"/>
                      <w:szCs w:val="15"/>
                      <w:u w:val="single"/>
                      <w:lang w:val="es-CO"/>
                    </w:rPr>
                    <w:t>OBJETIVO</w:t>
                  </w:r>
                  <w:r w:rsidR="0042255B" w:rsidRPr="00312395">
                    <w:rPr>
                      <w:rFonts w:ascii="Arial" w:hAnsi="Arial" w:cs="Arial"/>
                      <w:b/>
                      <w:color w:val="FFFF00"/>
                      <w:sz w:val="18"/>
                      <w:szCs w:val="15"/>
                      <w:u w:val="single"/>
                      <w:lang w:val="es-CO"/>
                    </w:rPr>
                    <w:t>S</w:t>
                  </w:r>
                </w:p>
                <w:p w:rsidR="0042255B" w:rsidRPr="0042255B" w:rsidRDefault="0042255B">
                  <w:pPr>
                    <w:widowControl w:val="0"/>
                    <w:spacing w:line="280" w:lineRule="exact"/>
                    <w:jc w:val="both"/>
                    <w:rPr>
                      <w:rFonts w:ascii="Arial" w:hAnsi="Arial" w:cs="Arial"/>
                      <w:b/>
                      <w:color w:val="FFFF00"/>
                      <w:sz w:val="10"/>
                      <w:szCs w:val="15"/>
                      <w:lang w:val="es-CO"/>
                    </w:rPr>
                  </w:pPr>
                </w:p>
                <w:p w:rsidR="0042255B" w:rsidRPr="00312395" w:rsidRDefault="0042255B" w:rsidP="0042255B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</w:pPr>
                  <w:r w:rsidRPr="00312395"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  <w:t xml:space="preserve">Mejorar el trabajo en equipo y la comunicación con los superiores. </w:t>
                  </w:r>
                </w:p>
                <w:p w:rsidR="0042255B" w:rsidRPr="00312395" w:rsidRDefault="0042255B" w:rsidP="0042255B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</w:pPr>
                  <w:r w:rsidRPr="00312395">
                    <w:rPr>
                      <w:rFonts w:asciiTheme="minorHAnsi" w:hAnsiTheme="minorHAnsi" w:cstheme="minorHAnsi"/>
                      <w:color w:val="000000"/>
                      <w:sz w:val="8"/>
                      <w:lang w:val="es-CO"/>
                    </w:rPr>
                    <w:br/>
                  </w:r>
                  <w:r w:rsidRPr="00312395"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  <w:t xml:space="preserve">Apoyar la gestión ejecutiva en la organización de tareas y proyectos. </w:t>
                  </w:r>
                </w:p>
                <w:p w:rsidR="0042255B" w:rsidRPr="00312395" w:rsidRDefault="0042255B" w:rsidP="0042255B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</w:pPr>
                  <w:r w:rsidRPr="00312395">
                    <w:rPr>
                      <w:rFonts w:asciiTheme="minorHAnsi" w:hAnsiTheme="minorHAnsi" w:cstheme="minorHAnsi"/>
                      <w:color w:val="000000"/>
                      <w:sz w:val="10"/>
                      <w:lang w:val="es-CO"/>
                    </w:rPr>
                    <w:br/>
                  </w:r>
                  <w:r w:rsidRPr="00312395"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  <w:t xml:space="preserve">Generar un nuevo entendimiento del rol de la secretaria como asistente ejecutiva. </w:t>
                  </w:r>
                </w:p>
                <w:p w:rsidR="00427B49" w:rsidRPr="00312395" w:rsidRDefault="0042255B" w:rsidP="0042255B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FFFFFE"/>
                      <w:sz w:val="11"/>
                      <w:szCs w:val="15"/>
                      <w:lang w:val="es-CO"/>
                    </w:rPr>
                  </w:pPr>
                  <w:r w:rsidRPr="00312395">
                    <w:rPr>
                      <w:rFonts w:asciiTheme="minorHAnsi" w:hAnsiTheme="minorHAnsi" w:cstheme="minorHAnsi"/>
                      <w:color w:val="000000"/>
                      <w:sz w:val="10"/>
                      <w:lang w:val="es-CO"/>
                    </w:rPr>
                    <w:br/>
                  </w:r>
                  <w:r w:rsidRPr="00312395"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  <w:t xml:space="preserve">Mejorar las relaciones interpersonales </w:t>
                  </w:r>
                  <w:r w:rsidR="00B94059" w:rsidRPr="00312395">
                    <w:rPr>
                      <w:rFonts w:asciiTheme="minorHAnsi" w:hAnsiTheme="minorHAnsi" w:cstheme="minorHAnsi"/>
                      <w:color w:val="000000"/>
                      <w:kern w:val="0"/>
                      <w:sz w:val="16"/>
                      <w:lang w:val="es-CO" w:eastAsia="es-CO"/>
                    </w:rPr>
                    <w:t>profesional</w:t>
                  </w:r>
                  <w:r w:rsidR="00B94059" w:rsidRPr="00312395">
                    <w:rPr>
                      <w:rFonts w:ascii="Arial" w:hAnsi="Arial" w:cs="Arial"/>
                      <w:color w:val="000000"/>
                      <w:kern w:val="0"/>
                      <w:sz w:val="16"/>
                      <w:lang w:val="es-CO" w:eastAsia="es-CO"/>
                    </w:rPr>
                    <w:t>.</w:t>
                  </w:r>
                  <w:r w:rsidR="00B94059" w:rsidRPr="00312395">
                    <w:rPr>
                      <w:rFonts w:ascii="Arial" w:hAnsi="Arial" w:cs="Arial"/>
                      <w:color w:val="FFFFFE"/>
                      <w:sz w:val="11"/>
                      <w:szCs w:val="15"/>
                      <w:lang w:val="es-CO"/>
                    </w:rPr>
                    <w:t xml:space="preserve"> </w:t>
                  </w:r>
                </w:p>
                <w:p w:rsidR="0042255B" w:rsidRPr="00312395" w:rsidRDefault="0042255B" w:rsidP="003E5F0C">
                  <w:pPr>
                    <w:rPr>
                      <w:rFonts w:ascii="Arial" w:hAnsi="Arial" w:cs="Arial"/>
                      <w:b/>
                      <w:color w:val="FFFF00"/>
                      <w:kern w:val="0"/>
                      <w:sz w:val="16"/>
                      <w:lang w:val="es-CO" w:eastAsia="es-CO"/>
                    </w:rPr>
                  </w:pPr>
                </w:p>
                <w:p w:rsidR="0042255B" w:rsidRDefault="00312395" w:rsidP="00312395">
                  <w:pPr>
                    <w:rPr>
                      <w:rFonts w:ascii="Arial" w:hAnsi="Arial" w:cs="Arial"/>
                      <w:b/>
                      <w:color w:val="FFFF00"/>
                      <w:kern w:val="0"/>
                      <w:u w:val="single"/>
                      <w:lang w:val="es-CO" w:eastAsia="es-CO"/>
                    </w:rPr>
                  </w:pPr>
                  <w:r w:rsidRPr="00312395">
                    <w:rPr>
                      <w:rFonts w:ascii="Arial" w:hAnsi="Arial" w:cs="Arial"/>
                      <w:b/>
                      <w:color w:val="FFFF00"/>
                      <w:kern w:val="0"/>
                      <w:sz w:val="18"/>
                      <w:u w:val="single"/>
                      <w:lang w:val="es-CO" w:eastAsia="es-CO"/>
                    </w:rPr>
                    <w:t>COMPETENCIAS A DESARROLLAR</w:t>
                  </w:r>
                  <w:r w:rsidRPr="00312395">
                    <w:rPr>
                      <w:rFonts w:ascii="Arial" w:hAnsi="Arial" w:cs="Arial"/>
                      <w:b/>
                      <w:color w:val="FFFF00"/>
                      <w:kern w:val="0"/>
                      <w:u w:val="single"/>
                      <w:lang w:val="es-CO" w:eastAsia="es-CO"/>
                    </w:rPr>
                    <w:t>:</w:t>
                  </w:r>
                </w:p>
                <w:p w:rsidR="00312395" w:rsidRPr="00312395" w:rsidRDefault="00312395" w:rsidP="00312395">
                  <w:pPr>
                    <w:rPr>
                      <w:rFonts w:ascii="Arial" w:hAnsi="Arial" w:cs="Arial"/>
                      <w:b/>
                      <w:color w:val="FFFF00"/>
                      <w:kern w:val="0"/>
                      <w:sz w:val="10"/>
                      <w:u w:val="single"/>
                      <w:lang w:val="es-CO" w:eastAsia="es-CO"/>
                    </w:rPr>
                  </w:pPr>
                </w:p>
                <w:p w:rsidR="0042255B" w:rsidRPr="00312395" w:rsidRDefault="0042255B" w:rsidP="00312395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</w:pPr>
                  <w:r w:rsidRPr="00312395"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  <w:t>Empatía - Comunicación verbal y no verbal</w:t>
                  </w:r>
                </w:p>
                <w:p w:rsidR="0042255B" w:rsidRPr="00312395" w:rsidRDefault="0042255B" w:rsidP="00312395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</w:pPr>
                  <w:r w:rsidRPr="00312395"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  <w:t xml:space="preserve">Flexibilidad en la comunicación </w:t>
                  </w:r>
                </w:p>
                <w:p w:rsidR="0042255B" w:rsidRPr="00312395" w:rsidRDefault="0042255B" w:rsidP="00312395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</w:pPr>
                  <w:r w:rsidRPr="00312395"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  <w:t xml:space="preserve">Negociación para mejores acuerdos </w:t>
                  </w:r>
                </w:p>
                <w:p w:rsidR="0042255B" w:rsidRPr="00312395" w:rsidRDefault="0042255B" w:rsidP="00312395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</w:pPr>
                  <w:r w:rsidRPr="00312395"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  <w:t xml:space="preserve">Persuasión y planificación de objetivos </w:t>
                  </w:r>
                </w:p>
                <w:p w:rsidR="0042255B" w:rsidRPr="00312395" w:rsidRDefault="0042255B" w:rsidP="00312395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</w:pPr>
                  <w:r w:rsidRPr="00312395"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  <w:t xml:space="preserve">Inteligencia Emocional </w:t>
                  </w:r>
                </w:p>
                <w:p w:rsidR="0042255B" w:rsidRPr="00312395" w:rsidRDefault="0042255B" w:rsidP="00312395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</w:pPr>
                  <w:r w:rsidRPr="00312395"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  <w:t xml:space="preserve">Programación Neurolingüística aplicada a las relaciones laborales </w:t>
                  </w:r>
                </w:p>
                <w:p w:rsidR="00312395" w:rsidRPr="00312395" w:rsidRDefault="0042255B" w:rsidP="00312395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</w:pPr>
                  <w:r w:rsidRPr="00312395"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  <w:t>Administración efectiva del Tiempo.</w:t>
                  </w:r>
                </w:p>
                <w:p w:rsidR="00312395" w:rsidRPr="00312395" w:rsidRDefault="00312395" w:rsidP="00312395">
                  <w:pPr>
                    <w:jc w:val="both"/>
                    <w:rPr>
                      <w:rFonts w:ascii="Arial" w:hAnsi="Arial" w:cs="Arial"/>
                      <w:b/>
                      <w:bCs/>
                      <w:color w:val="FFFF00"/>
                      <w:sz w:val="10"/>
                      <w:lang w:val="es-CO"/>
                    </w:rPr>
                  </w:pPr>
                </w:p>
                <w:p w:rsidR="00312395" w:rsidRDefault="00312395" w:rsidP="00312395">
                  <w:pPr>
                    <w:jc w:val="both"/>
                    <w:rPr>
                      <w:rFonts w:ascii="Arial" w:hAnsi="Arial" w:cs="Arial"/>
                      <w:b/>
                      <w:bCs/>
                      <w:color w:val="FFFF00"/>
                      <w:sz w:val="14"/>
                      <w:lang w:val="es-CO"/>
                    </w:rPr>
                  </w:pPr>
                  <w:r w:rsidRPr="00312395">
                    <w:rPr>
                      <w:rFonts w:ascii="Arial" w:hAnsi="Arial" w:cs="Arial"/>
                      <w:b/>
                      <w:bCs/>
                      <w:color w:val="FFFF00"/>
                      <w:sz w:val="18"/>
                      <w:u w:val="single"/>
                      <w:lang w:val="es-CO"/>
                    </w:rPr>
                    <w:t>METODOLOGÍA</w:t>
                  </w:r>
                  <w:r w:rsidRPr="00312395">
                    <w:rPr>
                      <w:rFonts w:ascii="Arial" w:hAnsi="Arial" w:cs="Arial"/>
                      <w:b/>
                      <w:bCs/>
                      <w:color w:val="FFFF00"/>
                      <w:sz w:val="14"/>
                      <w:lang w:val="es-CO"/>
                    </w:rPr>
                    <w:t>:</w:t>
                  </w:r>
                </w:p>
                <w:p w:rsidR="00312395" w:rsidRDefault="00312395" w:rsidP="00312395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</w:pPr>
                  <w:r w:rsidRPr="00312395"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  <w:t xml:space="preserve">Durante el evento  podrá poner la teoría en práctica a través de la simulación de escenarios reales y situaciones cotidianas, realizando experiencias mediante el roll </w:t>
                  </w:r>
                  <w:proofErr w:type="spellStart"/>
                  <w:r w:rsidRPr="00312395"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  <w:t>play</w:t>
                  </w:r>
                  <w:proofErr w:type="spellEnd"/>
                  <w:r w:rsidRPr="00312395"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  <w:t xml:space="preserve"> de diferentes casos reales y bajo el </w:t>
                  </w:r>
                  <w:proofErr w:type="spellStart"/>
                  <w:r w:rsidRPr="00312395"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  <w:t>coaching</w:t>
                  </w:r>
                  <w:proofErr w:type="spellEnd"/>
                  <w:r w:rsidRPr="00312395"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  <w:t xml:space="preserve"> permanente de la Instructora.</w:t>
                  </w:r>
                </w:p>
                <w:p w:rsidR="0042255B" w:rsidRPr="00312395" w:rsidRDefault="00312395" w:rsidP="00312395">
                  <w:pPr>
                    <w:jc w:val="both"/>
                    <w:rPr>
                      <w:rFonts w:asciiTheme="minorHAnsi" w:hAnsiTheme="minorHAnsi" w:cstheme="minorHAnsi"/>
                      <w:b/>
                      <w:color w:val="FFFF00"/>
                      <w:kern w:val="0"/>
                      <w:sz w:val="16"/>
                      <w:szCs w:val="16"/>
                      <w:lang w:val="es-CO" w:eastAsia="es-CO"/>
                    </w:rPr>
                  </w:pPr>
                  <w:r w:rsidRPr="00312395">
                    <w:rPr>
                      <w:rFonts w:asciiTheme="minorHAnsi" w:hAnsiTheme="minorHAnsi" w:cstheme="minorHAnsi"/>
                      <w:color w:val="000000"/>
                      <w:sz w:val="16"/>
                      <w:lang w:val="es-CO"/>
                    </w:rPr>
                    <w:t xml:space="preserve">Dichas herramientas aportaran cambios a sus habilidades, actitudes </w:t>
                  </w:r>
                  <w:r w:rsidRPr="00312395">
                    <w:rPr>
                      <w:rFonts w:asciiTheme="minorHAnsi" w:hAnsiTheme="minorHAnsi" w:cstheme="minorHAnsi"/>
                      <w:color w:val="000000"/>
                      <w:lang w:val="es-CO"/>
                    </w:rPr>
                    <w:t xml:space="preserve">y conductas </w:t>
                  </w:r>
                  <w:r w:rsidRPr="0031239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es-CO"/>
                    </w:rPr>
                    <w:t>con las cuales los participantes enriquecerán y harán más</w:t>
                  </w:r>
                  <w:r w:rsidRPr="00312395">
                    <w:rPr>
                      <w:color w:val="000000"/>
                      <w:sz w:val="16"/>
                      <w:szCs w:val="16"/>
                      <w:lang w:val="es-CO"/>
                    </w:rPr>
                    <w:t xml:space="preserve">  </w:t>
                  </w:r>
                  <w:r w:rsidRPr="0031239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es-CO"/>
                    </w:rPr>
                    <w:t>profesional su función</w:t>
                  </w:r>
                </w:p>
              </w:txbxContent>
            </v:textbox>
            <w10:wrap anchorx="page" anchory="page"/>
          </v:shape>
        </w:pict>
      </w:r>
      <w:r w:rsidR="004F2FAE" w:rsidRPr="004F2FAE">
        <w:rPr>
          <w:noProof/>
          <w:lang w:val="es-ES" w:eastAsia="es-ES" w:bidi="es-ES"/>
        </w:rPr>
        <w:pict>
          <v:shape id="_x0000_s1134" type="#_x0000_t202" style="position:absolute;margin-left:141.75pt;margin-top:.2pt;width:382.75pt;height:66.15pt;z-index:251707904;mso-height-percent:200;mso-position-horizontal-relative:text;mso-position-vertical-relative:text;mso-height-percent:200;mso-width-relative:margin;mso-height-relative:margin" filled="f" stroked="f">
            <v:textbox style="mso-next-textbox:#_x0000_s1134;mso-fit-shape-to-text:t">
              <w:txbxContent>
                <w:p w:rsidR="001F7698" w:rsidRPr="00987536" w:rsidRDefault="001F7698" w:rsidP="001F7698">
                  <w:pPr>
                    <w:jc w:val="center"/>
                    <w:rPr>
                      <w:rFonts w:asciiTheme="minorHAnsi" w:hAnsiTheme="minorHAnsi" w:cstheme="minorHAnsi"/>
                      <w:color w:val="auto"/>
                      <w:sz w:val="26"/>
                      <w:szCs w:val="26"/>
                      <w:lang w:val="es-ES"/>
                    </w:rPr>
                  </w:pPr>
                  <w:r w:rsidRPr="00987536">
                    <w:rPr>
                      <w:rFonts w:asciiTheme="minorHAnsi" w:hAnsiTheme="minorHAnsi" w:cstheme="minorHAnsi"/>
                      <w:color w:val="auto"/>
                      <w:sz w:val="26"/>
                      <w:szCs w:val="26"/>
                      <w:lang w:val="es-ES"/>
                    </w:rPr>
                    <w:t>Seminario Taller:</w:t>
                  </w:r>
                </w:p>
                <w:p w:rsidR="001F7698" w:rsidRPr="00987536" w:rsidRDefault="00987536" w:rsidP="001F7698">
                  <w:pPr>
                    <w:jc w:val="center"/>
                    <w:rPr>
                      <w:rFonts w:ascii="Calligraphic" w:hAnsi="Calligraphic"/>
                      <w:color w:val="auto"/>
                      <w:sz w:val="28"/>
                      <w:lang w:val="es-ES"/>
                    </w:rPr>
                  </w:pPr>
                  <w:r w:rsidRPr="00987536">
                    <w:rPr>
                      <w:rFonts w:ascii="Calligraphic" w:hAnsi="Calligraphic"/>
                      <w:color w:val="auto"/>
                      <w:sz w:val="28"/>
                      <w:lang w:val="es-ES"/>
                    </w:rPr>
                    <w:t>El Nuevo Rol de la Secretaria y Asistente Ejecutiva</w:t>
                  </w:r>
                </w:p>
              </w:txbxContent>
            </v:textbox>
          </v:shape>
        </w:pict>
      </w:r>
      <w:r w:rsidR="00D542BC">
        <w:rPr>
          <w:noProof/>
          <w:lang w:val="es-CO" w:eastAsia="es-CO"/>
        </w:rPr>
        <w:drawing>
          <wp:anchor distT="0" distB="0" distL="114300" distR="114300" simplePos="0" relativeHeight="251729408" behindDoc="1" locked="0" layoutInCell="1" allowOverlap="1">
            <wp:simplePos x="0" y="0"/>
            <wp:positionH relativeFrom="column">
              <wp:posOffset>3277235</wp:posOffset>
            </wp:positionH>
            <wp:positionV relativeFrom="paragraph">
              <wp:posOffset>509270</wp:posOffset>
            </wp:positionV>
            <wp:extent cx="3218180" cy="2976880"/>
            <wp:effectExtent l="38100" t="0" r="20320" b="890270"/>
            <wp:wrapTight wrapText="bothSides">
              <wp:wrapPolygon edited="0">
                <wp:start x="895" y="0"/>
                <wp:lineTo x="128" y="553"/>
                <wp:lineTo x="-256" y="28060"/>
                <wp:lineTo x="21736" y="28060"/>
                <wp:lineTo x="21736" y="23637"/>
                <wp:lineTo x="21609" y="22669"/>
                <wp:lineTo x="21353" y="22116"/>
                <wp:lineTo x="21736" y="20043"/>
                <wp:lineTo x="21736" y="1244"/>
                <wp:lineTo x="21225" y="276"/>
                <wp:lineTo x="20586" y="0"/>
                <wp:lineTo x="895" y="0"/>
              </wp:wrapPolygon>
            </wp:wrapTight>
            <wp:docPr id="10" name="9 Imagen" descr="se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29768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4F2FAE">
        <w:rPr>
          <w:noProof/>
          <w:lang w:val="es-CO" w:eastAsia="es-CO"/>
        </w:rPr>
        <w:pict>
          <v:shape id="_x0000_s1030" style="position:absolute;margin-left:18pt;margin-top:236.7pt;width:756pt;height:340.35pt;z-index:251709952;mso-position-horizontal-relative:page;mso-position-vertical-relative:page" coordsize="3168,1422" o:regroupid="1" path="m3168,1422hdc3168,398,3168,398,3168,398v-199,-1,-537,-4,-986,-32c1865,347,668,230,,,,1422,,1422,,1422hal3168,1422hdxe" fillcolor="#76923c" stroked="f" strokecolor="#212120 [rgb(33,33,32) cmyk(0,0,0,100)]" o:cliptowrap="t">
            <v:fill color2="#c2d69b [1942]" rotate="t" focusposition=".5,.5" focussize="" type="gradientRadial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4F2FAE">
        <w:rPr>
          <w:noProof/>
          <w:lang w:val="es-CO" w:eastAsia="es-CO"/>
        </w:rPr>
        <w:pict>
          <v:shape id="_x0000_s1040" style="position:absolute;margin-left:18.9pt;margin-top:247.85pt;width:755.75pt;height:102.3pt;z-index:251720192;mso-position-horizontal-relative:page;mso-position-vertical-relative:page" coordsize="3168,427" o:regroupid="1" path="m,hdc1342,427,2660,415,3168,390e" filled="f" fillcolor="#fffffe [rgb(255,255,254) ink(7,255)]" strokecolor="#efb32f [rgb(239,179,47) ink(2,255)]" strokeweight=".17706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4F2FAE">
        <w:rPr>
          <w:noProof/>
          <w:lang w:val="es-CO" w:eastAsia="es-CO"/>
        </w:rPr>
        <w:pict>
          <v:shape id="_x0000_s1039" style="position:absolute;margin-left:18.9pt;margin-top:256.5pt;width:755.75pt;height:101.55pt;z-index:251719168;mso-position-horizontal-relative:page;mso-position-vertical-relative:page" coordsize="3168,424" o:regroupid="1" path="m,hdc1347,424,2667,408,3168,382e" filled="f" fillcolor="#fffffe [rgb(255,255,254) ink(7,255)]" strokecolor="#fffffe [rgb(255,255,254) ink(7,255)]" strokeweight=".17706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4F2FAE">
        <w:rPr>
          <w:noProof/>
          <w:lang w:val="es-CO" w:eastAsia="es-CO"/>
        </w:rPr>
        <w:pict>
          <v:shape id="_x0000_s1038" style="position:absolute;margin-left:18.9pt;margin-top:263.9pt;width:755.5pt;height:102.3pt;z-index:251718144;mso-position-horizontal-relative:page;mso-position-vertical-relative:page" coordsize="3167,427" o:regroupid="1" path="m,hdc1349,427,2670,411,3167,386e" filled="f" fillcolor="#fffffe [rgb(255,255,254) ink(7,255)]" strokecolor="#efb32f [rgb(239,179,47) ink(2,255)]" strokeweight=".17706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4F2FAE">
        <w:rPr>
          <w:noProof/>
          <w:lang w:val="es-CO" w:eastAsia="es-CO"/>
        </w:rPr>
        <w:pict>
          <v:shape id="_x0000_s1037" style="position:absolute;margin-left:18.9pt;margin-top:251.95pt;width:755.5pt;height:105.65pt;z-index:251717120;mso-position-horizontal-relative:page;mso-position-vertical-relative:page" coordsize="3167,441" o:regroupid="1" path="m,hdc1344,441,2667,439,3167,419e" filled="f" fillcolor="#fffffe [rgb(255,255,254) ink(7,255)]" strokecolor="#fffffe [rgb(255,255,254) ink(7,255)]" strokeweight=".17706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4F2FAE">
        <w:rPr>
          <w:noProof/>
          <w:lang w:val="es-CO" w:eastAsia="es-CO"/>
        </w:rPr>
        <w:pict>
          <v:shape id="_x0000_s1036" style="position:absolute;margin-left:18.9pt;margin-top:256.75pt;width:755.75pt;height:95.8pt;z-index:251716096;mso-position-horizontal-relative:page;mso-position-vertical-relative:page" coordsize="3168,400" o:regroupid="1" path="m,hdc1367,400,2689,357,3168,323e" filled="f" fillcolor="#fffffe [rgb(255,255,254) ink(7,255)]" strokecolor="#fffffe [rgb(255,255,254) ink(7,255)]" strokeweight=".17706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4F2FAE">
        <w:rPr>
          <w:noProof/>
          <w:lang w:val="es-CO" w:eastAsia="es-CO"/>
        </w:rPr>
        <w:pict>
          <v:shape id="_x0000_s1035" style="position:absolute;margin-left:18.65pt;margin-top:113.45pt;width:243pt;height:51pt;z-index:251715072;mso-position-horizontal-relative:page;mso-position-vertical-relative:page" coordsize="1036,205" o:regroupid="1" path="m,hdc358,94,708,160,1036,205e" filled="f" fillcolor="#fffffe [rgb(255,255,254) ink(7,255)]" strokecolor="#efb32f [rgb(239,179,47) ink(2,255)]" strokeweight=".5pt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4F2FAE">
        <w:rPr>
          <w:noProof/>
          <w:lang w:val="es-CO" w:eastAsia="es-CO"/>
        </w:rPr>
        <w:pict>
          <v:shape id="_x0000_s1034" style="position:absolute;margin-left:18.65pt;margin-top:122.2pt;width:243pt;height:50.2pt;z-index:251714048;mso-position-horizontal-relative:page;mso-position-vertical-relative:page" coordsize="1036,202" o:regroupid="1" path="m,hdc358,94,708,158,1036,202e" filled="f" fillcolor="#fffffe [rgb(255,255,254) ink(7,255)]" strokecolor="#fffffe [rgb(255,255,254) ink(7,255)]" strokeweight=".5pt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4F2FAE">
        <w:rPr>
          <w:noProof/>
          <w:lang w:val="es-CO" w:eastAsia="es-CO"/>
        </w:rPr>
        <w:pict>
          <v:shape id="_x0000_s1033" style="position:absolute;margin-left:18.65pt;margin-top:127.6pt;width:243pt;height:50.45pt;z-index:251713024;mso-position-horizontal-relative:page;mso-position-vertical-relative:page" coordsize="1036,203" o:regroupid="1" path="m,hdc358,94,708,159,1036,203e" filled="f" fillcolor="#fffffe [rgb(255,255,254) ink(7,255)]" strokecolor="#efb32f [rgb(239,179,47) ink(2,255)]" strokeweight=".5pt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4F2FAE">
        <w:rPr>
          <w:noProof/>
          <w:lang w:val="es-CO" w:eastAsia="es-CO"/>
        </w:rPr>
        <w:pict>
          <v:shape id="_x0000_s1032" style="position:absolute;margin-left:18.65pt;margin-top:116.15pt;width:243pt;height:53.2pt;z-index:251712000;mso-position-horizontal-relative:page;mso-position-vertical-relative:page" coordsize="1036,214" o:regroupid="1" path="m,hdc357,98,708,167,1036,214e" filled="f" fillcolor="#fffffe [rgb(255,255,254) ink(7,255)]" strokecolor="#fffffe [rgb(255,255,254) ink(7,255)]" strokeweight=".5pt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4F2FAE">
        <w:rPr>
          <w:noProof/>
          <w:lang w:val="es-CO" w:eastAsia="es-CO"/>
        </w:rPr>
        <w:pict>
          <v:shape id="_x0000_s1031" style="position:absolute;margin-left:18.65pt;margin-top:121.3pt;width:243pt;height:45.5pt;z-index:251710976;mso-position-horizontal-relative:page;mso-position-vertical-relative:page" coordsize="1036,183" o:regroupid="1" path="m,hdc359,87,709,145,1036,183e" filled="f" fillcolor="#fffffe [rgb(255,255,254) ink(7,255)]" strokecolor="#fffffe [rgb(255,255,254) ink(7,255)]" strokeweight=".5pt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4F2FAE">
        <w:rPr>
          <w:noProof/>
          <w:lang w:val="es-CO" w:eastAsia="es-CO"/>
        </w:rPr>
        <w:pict>
          <v:shape id="_x0000_s1029" style="position:absolute;margin-left:18pt;margin-top:132.65pt;width:256.1pt;height:170.35pt;z-index:251708928;mso-position-horizontal-relative:page;mso-position-vertical-relative:page" coordsize="1069,711" o:regroupid="1" path="m,hdc,711,,711,,711v1069,,1069,,1069,c1069,245,1069,245,1069,245,691,186,292,104,,xe" fillcolor="#fffffe [rgb(255,255,254) ink(7,255)]" stroked="f" strokecolor="#212120 [rgb(33,33,32) cmyk(0,0,0,100)]" o:cliptowrap="t">
            <v:fill color2="#fffffe [rgb(255,255,254) ink(7,255)]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427B49">
        <w:rPr>
          <w:lang w:val="es-ES" w:eastAsia="es-ES" w:bidi="es-ES"/>
        </w:rPr>
        <w:br w:type="page"/>
      </w:r>
      <w:r w:rsidR="004F2FAE" w:rsidRPr="004F2FAE">
        <w:rPr>
          <w:lang w:val="es-ES"/>
        </w:rPr>
        <w:lastRenderedPageBreak/>
        <w:pict>
          <v:shape id="_x0000_s1066" style="position:absolute;margin-left:18pt;margin-top:461.25pt;width:517pt;height:36.65pt;z-index:251655680;mso-position-horizontal-relative:page;mso-position-vertical-relative:page" coordsize="2128,151" path="m2128,hdc1195,151,387,130,,106e" filled="f" fillcolor="#fffffe [rgb(255,255,254) ink(7,255)]" strokecolor="#fffffe [rgb(255,255,254) ink(7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4F2FAE" w:rsidRPr="004F2FAE">
        <w:rPr>
          <w:lang w:val="es-ES"/>
        </w:rPr>
        <w:pict>
          <v:shape id="_x0000_s1067" style="position:absolute;margin-left:18pt;margin-top:464.2pt;width:517pt;height:43.9pt;z-index:251656704;mso-position-horizontal-relative:page;mso-position-vertical-relative:page" coordsize="2128,181" path="m2128,hdc1207,178,398,181,,168e" filled="f" fillcolor="#fffffe [rgb(255,255,254) ink(7,255)]" strokecolor="#fffffe [rgb(255,255,254) ink(7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4F2FAE" w:rsidRPr="004F2FAE">
        <w:rPr>
          <w:lang w:val="es-ES"/>
        </w:rPr>
        <w:pict>
          <v:shape id="_x0000_s1069" style="position:absolute;margin-left:18pt;margin-top:465.9pt;width:517pt;height:40.25pt;z-index:251658752;mso-position-horizontal-relative:page;mso-position-vertical-relative:page" coordsize="2128,166" path="m2128,hdc1206,166,400,161,,143e" filled="f" fillcolor="#fffffe [rgb(255,255,254) ink(7,255)]" strokecolor="#fffffe [rgb(255,255,254) ink(7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4F2FAE" w:rsidRPr="004F2FAE">
        <w:rPr>
          <w:lang w:val="es-ES"/>
        </w:rPr>
        <w:pict>
          <v:shape id="_x0000_s1081" style="position:absolute;margin-left:18pt;margin-top:65.9pt;width:756pt;height:105.7pt;z-index:251664896;mso-position-horizontal-relative:page;mso-position-vertical-relative:page" coordsize="3171,441" path="m,441hdc1372,,2713,16,3171,37e" filled="f" fillcolor="#fffffe [rgb(255,255,254) ink(7,255)]" strokecolor="#fffffe [rgb(255,255,254) ink(7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4F2FAE" w:rsidRPr="004F2FAE">
        <w:rPr>
          <w:lang w:val="es-ES"/>
        </w:rPr>
        <w:pict>
          <v:shape id="_x0000_s1083" style="position:absolute;margin-left:18pt;margin-top:65.7pt;width:756pt;height:101.3pt;z-index:251666944;mso-position-horizontal-relative:page;mso-position-vertical-relative:page" coordsize="3171,423" path="m,423hdc1374,,2711,30,3171,57e" filled="f" fillcolor="#fffffe [rgb(255,255,254) ink(7,255)]" strokecolor="#fffffe [rgb(255,255,254) ink(7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</w:p>
    <w:sectPr w:rsidR="00427B49" w:rsidSect="004C6F71">
      <w:pgSz w:w="15840" w:h="12240" w:orient="landscape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ligraph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55pt;height:10.55pt" o:bullet="t">
        <v:imagedata r:id="rId1" o:title="msoBFB3"/>
      </v:shape>
    </w:pict>
  </w:numPicBullet>
  <w:abstractNum w:abstractNumId="0">
    <w:nsid w:val="13D339C4"/>
    <w:multiLevelType w:val="hybridMultilevel"/>
    <w:tmpl w:val="F4B66B9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B65CBF"/>
    <w:multiLevelType w:val="hybridMultilevel"/>
    <w:tmpl w:val="D1206B2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A23039"/>
    <w:multiLevelType w:val="hybridMultilevel"/>
    <w:tmpl w:val="8D9AB2C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266A9"/>
    <w:multiLevelType w:val="hybridMultilevel"/>
    <w:tmpl w:val="5E463A4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9C628C2"/>
    <w:multiLevelType w:val="hybridMultilevel"/>
    <w:tmpl w:val="87123E2A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ignoreMixedContent/>
  <w:alwaysShowPlaceholderText/>
  <w:compat/>
  <w:rsids>
    <w:rsidRoot w:val="001B4B24"/>
    <w:rsid w:val="000168FB"/>
    <w:rsid w:val="0005310F"/>
    <w:rsid w:val="001B4B24"/>
    <w:rsid w:val="001F7698"/>
    <w:rsid w:val="002F21B3"/>
    <w:rsid w:val="00312395"/>
    <w:rsid w:val="00355BF9"/>
    <w:rsid w:val="003E5F0C"/>
    <w:rsid w:val="0042255B"/>
    <w:rsid w:val="00427B49"/>
    <w:rsid w:val="004465B2"/>
    <w:rsid w:val="00487607"/>
    <w:rsid w:val="004C6F71"/>
    <w:rsid w:val="004F2FAE"/>
    <w:rsid w:val="004F497C"/>
    <w:rsid w:val="00514ECC"/>
    <w:rsid w:val="005725F9"/>
    <w:rsid w:val="005D5FB5"/>
    <w:rsid w:val="006D2356"/>
    <w:rsid w:val="0075151C"/>
    <w:rsid w:val="00773DE0"/>
    <w:rsid w:val="007C47E0"/>
    <w:rsid w:val="00833FCE"/>
    <w:rsid w:val="008D4DA7"/>
    <w:rsid w:val="008E00C1"/>
    <w:rsid w:val="009675BB"/>
    <w:rsid w:val="00972F9C"/>
    <w:rsid w:val="00987536"/>
    <w:rsid w:val="00990C57"/>
    <w:rsid w:val="00994148"/>
    <w:rsid w:val="00B42A4D"/>
    <w:rsid w:val="00B94059"/>
    <w:rsid w:val="00BC4B5F"/>
    <w:rsid w:val="00C44884"/>
    <w:rsid w:val="00CB4ADF"/>
    <w:rsid w:val="00CD01E3"/>
    <w:rsid w:val="00D542BC"/>
    <w:rsid w:val="00E25765"/>
    <w:rsid w:val="00E617D8"/>
    <w:rsid w:val="00FC1E22"/>
    <w:rsid w:val="00FD0DA5"/>
    <w:rsid w:val="00FE463F"/>
    <w:rsid w:val="00FF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egrouptable v:ext="edit">
        <o:entry new="1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FCE"/>
    <w:rPr>
      <w:color w:val="212120"/>
      <w:kern w:val="2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normal1">
    <w:name w:val="Tabla normal1"/>
    <w:semiHidden/>
    <w:rsid w:val="00833FCE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773D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73DE0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paragraph" w:customStyle="1" w:styleId="estilo5">
    <w:name w:val="estilo5"/>
    <w:basedOn w:val="Normal"/>
    <w:rsid w:val="00B94059"/>
    <w:pPr>
      <w:spacing w:before="100" w:beforeAutospacing="1" w:after="100" w:afterAutospacing="1"/>
      <w:jc w:val="both"/>
    </w:pPr>
    <w:rPr>
      <w:rFonts w:ascii="Arial" w:hAnsi="Arial" w:cs="Arial"/>
      <w:color w:val="000000"/>
      <w:kern w:val="0"/>
      <w:lang w:val="es-CO" w:eastAsia="es-CO"/>
    </w:rPr>
  </w:style>
  <w:style w:type="character" w:styleId="Hipervnculo">
    <w:name w:val="Hyperlink"/>
    <w:basedOn w:val="Fuentedeprrafopredeter"/>
    <w:rsid w:val="00D542B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22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cion_oca&#241;a@fesc.edu.co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mailto:asestecpro@gmail.com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mailto:rafa280988@gmail.com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10" Type="http://schemas.openxmlformats.org/officeDocument/2006/relationships/hyperlink" Target="mailto:soniavergels27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malvarez88@gmail.com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Folleto%20para%20empresa%20de%20tecnolog&#237;a(3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Folleto para empresa de tecnología(3)</Template>
  <TotalTime>19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StockLayouts LLC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2011-04-04T16:32:00Z</dcterms:created>
  <dcterms:modified xsi:type="dcterms:W3CDTF">2011-04-16T20:49:00Z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TC102580013082</vt:lpwstr>
  </property>
</Properties>
</file>